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07" w:rsidRPr="00A76848" w:rsidRDefault="00E64207" w:rsidP="00A76848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r w:rsidRPr="00A76848">
        <w:rPr>
          <w:rFonts w:ascii="Verdana" w:hAnsi="Verdana"/>
          <w:b/>
          <w:color w:val="000000"/>
          <w:lang w:eastAsia="tr-TR"/>
        </w:rPr>
        <w:t>Dekan/Fakülte Sekreteri Onayı İş Akış Şeması</w:t>
      </w:r>
    </w:p>
    <w:p w:rsidR="00E64207" w:rsidRDefault="00E6420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E64207" w:rsidRDefault="00E64207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9.4pt;width:510pt;height:607.65pt;z-index:251658240">
            <v:imagedata r:id="rId4" o:title=""/>
          </v:shape>
          <o:OLEObject Type="Embed" ProgID="Msxml2.SAXXMLReader.5.0" ShapeID="_x0000_s1026" DrawAspect="Content" ObjectID="_1479985102" r:id="rId5"/>
        </w:pict>
      </w:r>
      <w:bookmarkEnd w:id="0"/>
    </w:p>
    <w:sectPr w:rsidR="00E64207" w:rsidSect="00C6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3F"/>
    <w:rsid w:val="000F1EDD"/>
    <w:rsid w:val="00261224"/>
    <w:rsid w:val="0063743F"/>
    <w:rsid w:val="00A76848"/>
    <w:rsid w:val="00C6080D"/>
    <w:rsid w:val="00E64207"/>
    <w:rsid w:val="00F9557B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0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</Words>
  <Characters>41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HSK-1</cp:lastModifiedBy>
  <cp:revision>3</cp:revision>
  <dcterms:created xsi:type="dcterms:W3CDTF">2014-12-12T12:06:00Z</dcterms:created>
  <dcterms:modified xsi:type="dcterms:W3CDTF">2014-12-13T12:12:00Z</dcterms:modified>
</cp:coreProperties>
</file>