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BB" w:rsidRPr="00B0139B" w:rsidRDefault="00B236BB" w:rsidP="00B0139B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</w:rPr>
      </w:pPr>
      <w:bookmarkStart w:id="0" w:name="_GoBack"/>
      <w:r w:rsidRPr="00B0139B">
        <w:rPr>
          <w:rFonts w:ascii="Verdana" w:hAnsi="Verdana"/>
          <w:b/>
          <w:color w:val="000000"/>
          <w:lang w:eastAsia="tr-TR"/>
        </w:rPr>
        <w:t>Mal Bildirimi İş Akış Şeması</w:t>
      </w:r>
    </w:p>
    <w:p w:rsidR="00B236BB" w:rsidRDefault="00B236BB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21.6pt;width:510pt;height:612.05pt;z-index:251658240">
            <v:imagedata r:id="rId4" o:title=""/>
          </v:shape>
          <o:OLEObject Type="Embed" ProgID="Msxml2.SAXXMLReader.5.0" ShapeID="_x0000_s1026" DrawAspect="Content" ObjectID="_1479985992" r:id="rId5"/>
        </w:pict>
      </w:r>
      <w:bookmarkEnd w:id="0"/>
    </w:p>
    <w:sectPr w:rsidR="00B236BB" w:rsidSect="0018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3C1"/>
    <w:rsid w:val="00182823"/>
    <w:rsid w:val="002F7E35"/>
    <w:rsid w:val="003606C8"/>
    <w:rsid w:val="003C2642"/>
    <w:rsid w:val="003F1797"/>
    <w:rsid w:val="005478FB"/>
    <w:rsid w:val="006B43C1"/>
    <w:rsid w:val="00B0139B"/>
    <w:rsid w:val="00B236BB"/>
    <w:rsid w:val="00ED05C7"/>
    <w:rsid w:val="00F2142C"/>
    <w:rsid w:val="00FB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C7"/>
    <w:pPr>
      <w:spacing w:after="200" w:line="276" w:lineRule="auto"/>
    </w:pPr>
    <w:rPr>
      <w:rFonts w:cs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</Words>
  <Characters>27</Characters>
  <Application>Microsoft Office Outlook</Application>
  <DocSecurity>0</DocSecurity>
  <Lines>0</Lines>
  <Paragraphs>0</Paragraphs>
  <ScaleCrop>false</ScaleCrop>
  <Company>SilentAll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HSK-1</cp:lastModifiedBy>
  <cp:revision>4</cp:revision>
  <dcterms:created xsi:type="dcterms:W3CDTF">2014-12-12T11:37:00Z</dcterms:created>
  <dcterms:modified xsi:type="dcterms:W3CDTF">2014-12-13T12:27:00Z</dcterms:modified>
</cp:coreProperties>
</file>