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DA" w:rsidRPr="001B6BB6" w:rsidRDefault="006168DA" w:rsidP="001B6BB6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1B6BB6">
        <w:rPr>
          <w:rFonts w:ascii="Verdana" w:hAnsi="Verdana"/>
          <w:b/>
          <w:color w:val="000000"/>
          <w:lang w:eastAsia="tr-TR"/>
        </w:rPr>
        <w:t>Personel Maaş İşlemleri İş Akış Şeması</w:t>
      </w:r>
    </w:p>
    <w:p w:rsidR="006168DA" w:rsidRDefault="006168DA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37.35pt;width:510pt;height:647.85pt;z-index:251658752">
            <v:imagedata r:id="rId4" o:title=""/>
          </v:shape>
          <o:OLEObject Type="Embed" ProgID="Msxml2.SAXXMLReader.5.0" ShapeID="_x0000_s1026" DrawAspect="Content" ObjectID="_1479986738" r:id="rId5"/>
        </w:pict>
      </w:r>
    </w:p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>
      <w:r>
        <w:rPr>
          <w:noProof/>
          <w:lang w:eastAsia="tr-TR"/>
        </w:rPr>
        <w:pict>
          <v:shape id="_x0000_s1027" type="#_x0000_t75" style="position:absolute;margin-left:-13.85pt;margin-top:-10pt;width:510pt;height:644.6pt;z-index:251657728">
            <v:imagedata r:id="rId6" o:title=""/>
          </v:shape>
        </w:pict>
      </w:r>
    </w:p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>
      <w:r>
        <w:rPr>
          <w:noProof/>
          <w:lang w:eastAsia="tr-TR"/>
        </w:rPr>
        <w:pict>
          <v:shape id="_x0000_s1028" type="#_x0000_t75" style="position:absolute;margin-left:-13.85pt;margin-top:21.75pt;width:510pt;height:642.95pt;z-index:251656704">
            <v:imagedata r:id="rId7" o:title=""/>
          </v:shape>
        </w:pict>
      </w:r>
    </w:p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p w:rsidR="006168DA" w:rsidRDefault="006168DA"/>
    <w:sectPr w:rsidR="006168DA" w:rsidSect="00FF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9DC"/>
    <w:rsid w:val="001563BA"/>
    <w:rsid w:val="001B6BB6"/>
    <w:rsid w:val="002639DC"/>
    <w:rsid w:val="003C2642"/>
    <w:rsid w:val="006168DA"/>
    <w:rsid w:val="0093206D"/>
    <w:rsid w:val="00FB74E8"/>
    <w:rsid w:val="00FF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8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19</Words>
  <Characters>110</Characters>
  <Application>Microsoft Office Outlook</Application>
  <DocSecurity>0</DocSecurity>
  <Lines>0</Lines>
  <Paragraphs>0</Paragraphs>
  <ScaleCrop>false</ScaleCrop>
  <Company>SilentAll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HSK-1</cp:lastModifiedBy>
  <cp:revision>3</cp:revision>
  <dcterms:created xsi:type="dcterms:W3CDTF">2014-12-12T11:35:00Z</dcterms:created>
  <dcterms:modified xsi:type="dcterms:W3CDTF">2014-12-13T12:39:00Z</dcterms:modified>
</cp:coreProperties>
</file>