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1A" w:rsidRPr="009F6B85" w:rsidRDefault="00C41E1A" w:rsidP="009F6B85">
      <w:pPr>
        <w:jc w:val="center"/>
        <w:rPr>
          <w:rFonts w:ascii="Verdana" w:hAnsi="Verdana"/>
        </w:rPr>
      </w:pPr>
      <w:bookmarkStart w:id="0" w:name="_GoBack"/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3.85pt;margin-top:56.95pt;width:510.2pt;height:630.95pt;z-index:251658240">
            <v:imagedata r:id="rId4" o:title=""/>
          </v:shape>
          <o:OLEObject Type="Embed" ProgID="Msxml2.SAXXMLReader.5.0" ShapeID="_x0000_s1026" DrawAspect="Content" ObjectID="_1479985183" r:id="rId5"/>
        </w:pict>
      </w:r>
      <w:bookmarkEnd w:id="0"/>
      <w:r w:rsidRPr="009F6B85">
        <w:rPr>
          <w:rFonts w:ascii="Verdana" w:hAnsi="Verdana"/>
          <w:b/>
          <w:color w:val="000000"/>
          <w:lang w:eastAsia="tr-TR"/>
        </w:rPr>
        <w:t>Ders Görevlendirmelerinin Yapılması Alt Süreci İş Akış Şeması</w:t>
      </w:r>
    </w:p>
    <w:sectPr w:rsidR="00C41E1A" w:rsidRPr="009F6B85" w:rsidSect="0012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310"/>
    <w:rsid w:val="00126D6C"/>
    <w:rsid w:val="003C2642"/>
    <w:rsid w:val="007A0310"/>
    <w:rsid w:val="009F6B85"/>
    <w:rsid w:val="00B07F28"/>
    <w:rsid w:val="00BE58E5"/>
    <w:rsid w:val="00C41E1A"/>
    <w:rsid w:val="00FB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D6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</Words>
  <Characters>54</Characters>
  <Application>Microsoft Office Outlook</Application>
  <DocSecurity>0</DocSecurity>
  <Lines>0</Lines>
  <Paragraphs>0</Paragraphs>
  <ScaleCrop>false</ScaleCrop>
  <Company>SilentAll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HSK-1</cp:lastModifiedBy>
  <cp:revision>3</cp:revision>
  <dcterms:created xsi:type="dcterms:W3CDTF">2014-12-12T11:42:00Z</dcterms:created>
  <dcterms:modified xsi:type="dcterms:W3CDTF">2014-12-13T12:13:00Z</dcterms:modified>
</cp:coreProperties>
</file>